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afterLines="50"/>
        <w:jc w:val="center"/>
        <w:rPr>
          <w:rFonts w:ascii="宋体" w:hAnsi="Times New Roman"/>
          <w:b/>
          <w:bCs/>
          <w:sz w:val="36"/>
          <w:szCs w:val="36"/>
        </w:rPr>
      </w:pPr>
      <w:r>
        <w:rPr>
          <w:rFonts w:hint="eastAsia" w:ascii="宋体" w:hAnsi="Times New Roman"/>
          <w:b/>
          <w:bCs/>
          <w:sz w:val="36"/>
          <w:szCs w:val="36"/>
        </w:rPr>
        <w:t>山东省认定类医师资格证书信息更正申请审核表</w:t>
      </w:r>
    </w:p>
    <w:tbl>
      <w:tblPr>
        <w:tblStyle w:val="4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915"/>
        <w:gridCol w:w="370"/>
        <w:gridCol w:w="694"/>
        <w:gridCol w:w="386"/>
        <w:gridCol w:w="84"/>
        <w:gridCol w:w="671"/>
        <w:gridCol w:w="139"/>
        <w:gridCol w:w="813"/>
        <w:gridCol w:w="98"/>
        <w:gridCol w:w="718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4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近期二寸免冠正面照片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及专业</w:t>
            </w:r>
          </w:p>
        </w:tc>
        <w:tc>
          <w:tcPr>
            <w:tcW w:w="24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执业机构名称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65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证书编码</w:t>
            </w:r>
          </w:p>
        </w:tc>
        <w:tc>
          <w:tcPr>
            <w:tcW w:w="5859" w:type="dxa"/>
            <w:gridSpan w:val="1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级别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执业医师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执业助理医师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类别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临床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中医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口腔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公共卫生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Arial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原信息内容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更正后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信息内容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本人申请签字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spacing w:line="50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440" w:lineRule="exact"/>
              <w:ind w:left="31680" w:hanging="140" w:hanging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单位审核确认</w:t>
            </w:r>
          </w:p>
          <w:p>
            <w:pPr>
              <w:spacing w:line="440" w:lineRule="exact"/>
              <w:ind w:left="31680" w:hanging="140" w:hanging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widowControl/>
              <w:spacing w:beforeLines="100"/>
              <w:ind w:firstLine="4480" w:firstLineChars="1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县级卫生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健康委员会</w:t>
            </w:r>
          </w:p>
          <w:p>
            <w:pPr>
              <w:spacing w:line="440" w:lineRule="exact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widowControl/>
              <w:spacing w:beforeLines="100"/>
              <w:ind w:firstLine="4480" w:firstLineChars="1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市卫生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健康委员会</w:t>
            </w:r>
          </w:p>
          <w:p>
            <w:pPr>
              <w:spacing w:line="440" w:lineRule="exact"/>
              <w:ind w:left="31680" w:hanging="420" w:hangingChars="1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widowControl/>
              <w:spacing w:beforeLines="100"/>
              <w:ind w:firstLine="4480" w:firstLineChars="1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440" w:lineRule="exact"/>
              <w:ind w:left="31680" w:hanging="360" w:hangingChars="150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省卫生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健康委员会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审核</w:t>
            </w:r>
          </w:p>
          <w:p>
            <w:pPr>
              <w:spacing w:line="440" w:lineRule="exact"/>
              <w:ind w:left="31680" w:hanging="360" w:hangingChars="150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74" w:type="dxa"/>
            <w:gridSpan w:val="11"/>
            <w:vAlign w:val="center"/>
          </w:tcPr>
          <w:p>
            <w:pPr>
              <w:widowControl/>
              <w:spacing w:beforeLines="100"/>
              <w:ind w:firstLine="4480" w:firstLineChars="1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05" w:rightChars="-50"/>
        <w:jc w:val="left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说明：</w:t>
      </w:r>
      <w:r>
        <w:rPr>
          <w:rFonts w:ascii="Times New Roman" w:hAnsi="Times New Roman"/>
          <w:sz w:val="18"/>
          <w:szCs w:val="18"/>
        </w:rPr>
        <w:t>1.</w:t>
      </w:r>
      <w:r>
        <w:rPr>
          <w:rFonts w:hint="eastAsia" w:ascii="Times New Roman" w:hAnsi="Times New Roman"/>
          <w:sz w:val="18"/>
          <w:szCs w:val="18"/>
        </w:rPr>
        <w:t>本表一式三份，审核后一份存入个人档案，一份市卫生</w:t>
      </w:r>
      <w:r>
        <w:rPr>
          <w:rFonts w:hint="eastAsia" w:ascii="Times New Roman" w:hAnsi="Times New Roman"/>
          <w:sz w:val="18"/>
          <w:szCs w:val="18"/>
          <w:lang w:eastAsia="zh-CN"/>
        </w:rPr>
        <w:t>健康委员会</w:t>
      </w:r>
      <w:r>
        <w:rPr>
          <w:rFonts w:hint="eastAsia" w:ascii="Times New Roman" w:hAnsi="Times New Roman"/>
          <w:sz w:val="18"/>
          <w:szCs w:val="18"/>
        </w:rPr>
        <w:t>留存，一份报省卫生</w:t>
      </w:r>
      <w:r>
        <w:rPr>
          <w:rFonts w:hint="eastAsia" w:ascii="Times New Roman" w:hAnsi="Times New Roman"/>
          <w:sz w:val="18"/>
          <w:szCs w:val="18"/>
          <w:lang w:eastAsia="zh-CN"/>
        </w:rPr>
        <w:t>健康委员会</w:t>
      </w:r>
      <w:r>
        <w:rPr>
          <w:rFonts w:hint="eastAsia" w:ascii="Times New Roman" w:hAnsi="Times New Roman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540" w:firstLineChars="300"/>
        <w:jc w:val="left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>
        <w:rPr>
          <w:rFonts w:hint="eastAsia" w:ascii="Times New Roman" w:hAnsi="Times New Roman"/>
          <w:sz w:val="18"/>
          <w:szCs w:val="18"/>
        </w:rPr>
        <w:t>单位、县级卫生</w:t>
      </w:r>
      <w:r>
        <w:rPr>
          <w:rFonts w:hint="eastAsia" w:ascii="Times New Roman" w:hAnsi="Times New Roman"/>
          <w:sz w:val="18"/>
          <w:szCs w:val="18"/>
          <w:lang w:eastAsia="zh-CN"/>
        </w:rPr>
        <w:t>健康委员会</w:t>
      </w:r>
      <w:r>
        <w:rPr>
          <w:rFonts w:hint="eastAsia" w:ascii="Times New Roman" w:hAnsi="Times New Roman"/>
          <w:sz w:val="18"/>
          <w:szCs w:val="18"/>
        </w:rPr>
        <w:t>、市</w:t>
      </w:r>
      <w:r>
        <w:rPr>
          <w:rFonts w:hint="eastAsia" w:ascii="Times New Roman" w:hAnsi="Times New Roman"/>
          <w:sz w:val="18"/>
          <w:szCs w:val="18"/>
          <w:lang w:eastAsia="zh-CN"/>
        </w:rPr>
        <w:t>卫生健康委员会</w:t>
      </w:r>
      <w:r>
        <w:rPr>
          <w:rFonts w:hint="eastAsia" w:ascii="Times New Roman" w:hAnsi="Times New Roman"/>
          <w:sz w:val="18"/>
          <w:szCs w:val="18"/>
        </w:rPr>
        <w:t>意见为认定时所在单位及所属卫生行政部门意见。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540" w:firstLineChars="300"/>
        <w:jc w:val="left"/>
        <w:textAlignment w:val="auto"/>
        <w:rPr>
          <w:rFonts w:hint="eastAsia" w:ascii="Times New Roman" w:hAnsi="Times New Roman"/>
          <w:sz w:val="18"/>
          <w:szCs w:val="18"/>
        </w:rPr>
      </w:pPr>
      <w:bookmarkStart w:id="0" w:name="_GoBack"/>
      <w:bookmarkEnd w:id="0"/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ZjYmQ4NzY5MzViZDIyOTdmMjYyZDM4ZGUwMmY4NDUifQ=="/>
  </w:docVars>
  <w:rsids>
    <w:rsidRoot w:val="00716F65"/>
    <w:rsid w:val="000E134C"/>
    <w:rsid w:val="00106A58"/>
    <w:rsid w:val="001B2EE1"/>
    <w:rsid w:val="00224232"/>
    <w:rsid w:val="00716F65"/>
    <w:rsid w:val="00896E8D"/>
    <w:rsid w:val="00BB7C00"/>
    <w:rsid w:val="00CB0493"/>
    <w:rsid w:val="00E4529D"/>
    <w:rsid w:val="00E462AD"/>
    <w:rsid w:val="08E4061B"/>
    <w:rsid w:val="09057E7F"/>
    <w:rsid w:val="093223D0"/>
    <w:rsid w:val="0CB6085D"/>
    <w:rsid w:val="14960D46"/>
    <w:rsid w:val="1D1327C1"/>
    <w:rsid w:val="3442156A"/>
    <w:rsid w:val="34E736C3"/>
    <w:rsid w:val="3D3E2219"/>
    <w:rsid w:val="602F35F7"/>
    <w:rsid w:val="674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526</Words>
  <Characters>529</Characters>
  <Lines>0</Lines>
  <Paragraphs>0</Paragraphs>
  <TotalTime>0</TotalTime>
  <ScaleCrop>false</ScaleCrop>
  <LinksUpToDate>false</LinksUpToDate>
  <CharactersWithSpaces>1807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2020-11-05T08:17:00Z</dcterms:created>
  <dc:creator>Administrator</dc:creator>
  <cp:lastModifiedBy>刘敏</cp:lastModifiedBy>
  <dcterms:modified xsi:type="dcterms:W3CDTF">2025-05-16T06:05:34Z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29BB966837E84EAA91F9DFD9DAF77AC0</vt:lpwstr>
  </property>
</Properties>
</file>